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89BE" w14:textId="77777777" w:rsidR="00123C45" w:rsidRDefault="00123C45"/>
    <w:tbl>
      <w:tblPr>
        <w:tblStyle w:val="Rcsostblzat"/>
        <w:tblW w:w="14341" w:type="dxa"/>
        <w:tblLook w:val="04A0" w:firstRow="1" w:lastRow="0" w:firstColumn="1" w:lastColumn="0" w:noHBand="0" w:noVBand="1"/>
      </w:tblPr>
      <w:tblGrid>
        <w:gridCol w:w="2547"/>
        <w:gridCol w:w="2197"/>
        <w:gridCol w:w="2197"/>
        <w:gridCol w:w="3948"/>
        <w:gridCol w:w="3452"/>
      </w:tblGrid>
      <w:tr w:rsidR="007D7F0F" w14:paraId="29261C05" w14:textId="77777777" w:rsidTr="00D22F39">
        <w:trPr>
          <w:trHeight w:val="1307"/>
        </w:trPr>
        <w:tc>
          <w:tcPr>
            <w:tcW w:w="14341" w:type="dxa"/>
            <w:gridSpan w:val="5"/>
            <w:shd w:val="clear" w:color="auto" w:fill="538135"/>
            <w:vAlign w:val="center"/>
          </w:tcPr>
          <w:p w14:paraId="72C530A9" w14:textId="77777777" w:rsidR="007D7F0F" w:rsidRPr="00C150FA" w:rsidRDefault="007D7F0F" w:rsidP="007D7F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PÁLYA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ISMERETI</w:t>
            </w: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ÉS PÁLYA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SZOCIALIZÁCIÓS</w:t>
            </w: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GYAKORLAT</w:t>
            </w:r>
            <w:r w:rsidR="00720444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2</w:t>
            </w: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.</w:t>
            </w:r>
          </w:p>
          <w:p w14:paraId="11E8C04E" w14:textId="77777777" w:rsidR="007D7F0F" w:rsidRPr="00C150FA" w:rsidRDefault="007D7F0F" w:rsidP="007D7F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TEREPNAPLÓ (202</w:t>
            </w:r>
            <w:r w:rsidR="004F3EF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5/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2</w:t>
            </w:r>
            <w:r w:rsidR="004F3EF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 xml:space="preserve">. </w:t>
            </w:r>
            <w:r w:rsidR="004F3EF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tavaszi</w:t>
            </w: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 xml:space="preserve"> félév)</w:t>
            </w:r>
          </w:p>
        </w:tc>
      </w:tr>
      <w:tr w:rsidR="004F3EFF" w14:paraId="08477780" w14:textId="77777777" w:rsidTr="006D0D70">
        <w:trPr>
          <w:trHeight w:val="765"/>
        </w:trPr>
        <w:tc>
          <w:tcPr>
            <w:tcW w:w="2547" w:type="dxa"/>
            <w:shd w:val="clear" w:color="auto" w:fill="E2EFD9"/>
            <w:vAlign w:val="center"/>
          </w:tcPr>
          <w:p w14:paraId="360DC1AF" w14:textId="77777777" w:rsidR="004F3EFF" w:rsidRPr="003C7424" w:rsidRDefault="004F3EFF" w:rsidP="00E9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Hallgató neve, Neptun-kód:</w:t>
            </w:r>
          </w:p>
        </w:tc>
        <w:tc>
          <w:tcPr>
            <w:tcW w:w="2197" w:type="dxa"/>
            <w:vAlign w:val="center"/>
          </w:tcPr>
          <w:p w14:paraId="48CC368F" w14:textId="77777777" w:rsidR="004F3EFF" w:rsidRPr="00E93F82" w:rsidRDefault="004F3EFF" w:rsidP="007D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5D55D993" w14:textId="77777777" w:rsidR="004F3EFF" w:rsidRPr="00E93F82" w:rsidRDefault="004F3EFF" w:rsidP="007D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shd w:val="clear" w:color="auto" w:fill="E2EFD9" w:themeFill="accent6" w:themeFillTint="33"/>
            <w:vAlign w:val="center"/>
          </w:tcPr>
          <w:p w14:paraId="4188BD23" w14:textId="77777777" w:rsidR="004F3EFF" w:rsidRPr="003C7424" w:rsidRDefault="004F3EFF" w:rsidP="007D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Szeminárium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oktató:</w:t>
            </w:r>
          </w:p>
        </w:tc>
        <w:tc>
          <w:tcPr>
            <w:tcW w:w="3452" w:type="dxa"/>
            <w:vAlign w:val="center"/>
          </w:tcPr>
          <w:p w14:paraId="35CCAE4C" w14:textId="77777777" w:rsidR="004F3EFF" w:rsidRPr="00E93F82" w:rsidRDefault="004F3EFF" w:rsidP="007D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0F" w14:paraId="3AD16F43" w14:textId="77777777" w:rsidTr="007D7F0F">
        <w:trPr>
          <w:trHeight w:val="756"/>
        </w:trPr>
        <w:tc>
          <w:tcPr>
            <w:tcW w:w="14341" w:type="dxa"/>
            <w:gridSpan w:val="5"/>
            <w:shd w:val="clear" w:color="auto" w:fill="538135"/>
            <w:vAlign w:val="center"/>
          </w:tcPr>
          <w:p w14:paraId="38C00D77" w14:textId="77777777" w:rsidR="007D7F0F" w:rsidRPr="003C7424" w:rsidRDefault="007D7F0F" w:rsidP="007D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 GYAKORLAT RÉSZLETEI</w:t>
            </w:r>
          </w:p>
        </w:tc>
      </w:tr>
      <w:tr w:rsidR="004F3EFF" w14:paraId="7106676A" w14:textId="77777777" w:rsidTr="00520E70">
        <w:trPr>
          <w:trHeight w:val="785"/>
        </w:trPr>
        <w:tc>
          <w:tcPr>
            <w:tcW w:w="2547" w:type="dxa"/>
            <w:shd w:val="clear" w:color="auto" w:fill="E2EFD9"/>
            <w:vAlign w:val="center"/>
          </w:tcPr>
          <w:p w14:paraId="0FA63FCD" w14:textId="77777777" w:rsidR="004F3EFF" w:rsidRPr="003C7424" w:rsidRDefault="004F3EFF" w:rsidP="007D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intézménylátogatás időpontja</w:t>
            </w:r>
          </w:p>
        </w:tc>
        <w:tc>
          <w:tcPr>
            <w:tcW w:w="11794" w:type="dxa"/>
            <w:gridSpan w:val="4"/>
            <w:shd w:val="clear" w:color="auto" w:fill="E2EFD9"/>
            <w:vAlign w:val="center"/>
          </w:tcPr>
          <w:p w14:paraId="77EA4282" w14:textId="77777777" w:rsidR="004F3EFF" w:rsidRPr="003C7424" w:rsidRDefault="004F3EFF" w:rsidP="007D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Az intézménylátogatás helyszíne </w:t>
            </w:r>
          </w:p>
        </w:tc>
      </w:tr>
      <w:tr w:rsidR="004F3EFF" w14:paraId="1FF9C0B4" w14:textId="77777777" w:rsidTr="003C788B">
        <w:trPr>
          <w:trHeight w:val="785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DBA46D2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4" w:type="dxa"/>
            <w:gridSpan w:val="4"/>
            <w:shd w:val="clear" w:color="auto" w:fill="FFFFFF" w:themeFill="background1"/>
          </w:tcPr>
          <w:p w14:paraId="0E3B9CC4" w14:textId="77777777" w:rsidR="004F3EFF" w:rsidRPr="003C7424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EFF" w14:paraId="1DF0E48B" w14:textId="77777777" w:rsidTr="00CA14E5">
        <w:trPr>
          <w:trHeight w:val="785"/>
        </w:trPr>
        <w:tc>
          <w:tcPr>
            <w:tcW w:w="14341" w:type="dxa"/>
            <w:gridSpan w:val="5"/>
            <w:shd w:val="clear" w:color="auto" w:fill="E2EFD9" w:themeFill="accent6" w:themeFillTint="33"/>
            <w:vAlign w:val="center"/>
          </w:tcPr>
          <w:p w14:paraId="4B628764" w14:textId="77777777" w:rsidR="004F3EFF" w:rsidRPr="003C7424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A tevékeny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ég rövid részletezése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tapasztalatok, reflexiók (2000 karakter)</w:t>
            </w:r>
          </w:p>
        </w:tc>
      </w:tr>
      <w:tr w:rsidR="004F3EFF" w14:paraId="3148BC66" w14:textId="77777777" w:rsidTr="000E202F">
        <w:trPr>
          <w:trHeight w:val="785"/>
        </w:trPr>
        <w:tc>
          <w:tcPr>
            <w:tcW w:w="14341" w:type="dxa"/>
            <w:gridSpan w:val="5"/>
            <w:shd w:val="clear" w:color="auto" w:fill="FFFFFF" w:themeFill="background1"/>
            <w:vAlign w:val="center"/>
          </w:tcPr>
          <w:p w14:paraId="3D7C5A79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B3B7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A65290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BA4B68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BC09B" w14:textId="77777777" w:rsidR="004F3EFF" w:rsidRPr="003C7424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EFF" w14:paraId="4029C011" w14:textId="77777777" w:rsidTr="00304E57">
        <w:trPr>
          <w:trHeight w:val="785"/>
        </w:trPr>
        <w:tc>
          <w:tcPr>
            <w:tcW w:w="2547" w:type="dxa"/>
            <w:shd w:val="clear" w:color="auto" w:fill="E2EFD9"/>
            <w:vAlign w:val="center"/>
          </w:tcPr>
          <w:p w14:paraId="4E705079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intézménylátogatás időpontja</w:t>
            </w:r>
          </w:p>
        </w:tc>
        <w:tc>
          <w:tcPr>
            <w:tcW w:w="11794" w:type="dxa"/>
            <w:gridSpan w:val="4"/>
            <w:shd w:val="clear" w:color="auto" w:fill="E2EFD9"/>
            <w:vAlign w:val="center"/>
          </w:tcPr>
          <w:p w14:paraId="45CC0D5F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Az intézménylátogatás helyszíne </w:t>
            </w:r>
          </w:p>
        </w:tc>
      </w:tr>
      <w:tr w:rsidR="004F3EFF" w14:paraId="3F5AAEFE" w14:textId="77777777" w:rsidTr="00304E57">
        <w:trPr>
          <w:trHeight w:val="785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CBA1BC1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4" w:type="dxa"/>
            <w:gridSpan w:val="4"/>
            <w:shd w:val="clear" w:color="auto" w:fill="FFFFFF" w:themeFill="background1"/>
          </w:tcPr>
          <w:p w14:paraId="2AC76AD8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EFF" w14:paraId="1005B26A" w14:textId="77777777" w:rsidTr="00304E57">
        <w:trPr>
          <w:trHeight w:val="785"/>
        </w:trPr>
        <w:tc>
          <w:tcPr>
            <w:tcW w:w="14341" w:type="dxa"/>
            <w:gridSpan w:val="5"/>
            <w:shd w:val="clear" w:color="auto" w:fill="E2EFD9" w:themeFill="accent6" w:themeFillTint="33"/>
            <w:vAlign w:val="center"/>
          </w:tcPr>
          <w:p w14:paraId="14F82DE7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A tevékeny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ég rövid részletezése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tapasztalatok, reflexiók (2000 karakter)</w:t>
            </w:r>
          </w:p>
        </w:tc>
      </w:tr>
      <w:tr w:rsidR="004F3EFF" w14:paraId="4AF80CA3" w14:textId="77777777" w:rsidTr="0085106B">
        <w:trPr>
          <w:trHeight w:val="785"/>
        </w:trPr>
        <w:tc>
          <w:tcPr>
            <w:tcW w:w="14341" w:type="dxa"/>
            <w:gridSpan w:val="5"/>
            <w:shd w:val="clear" w:color="auto" w:fill="FFFFFF" w:themeFill="background1"/>
            <w:vAlign w:val="center"/>
          </w:tcPr>
          <w:p w14:paraId="459A4886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D297A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8CFD45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D12A3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0D780" w14:textId="77777777" w:rsidR="004F3EFF" w:rsidRPr="003C7424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EFF" w14:paraId="7603F6DC" w14:textId="77777777" w:rsidTr="00304E57">
        <w:trPr>
          <w:trHeight w:val="785"/>
        </w:trPr>
        <w:tc>
          <w:tcPr>
            <w:tcW w:w="2547" w:type="dxa"/>
            <w:shd w:val="clear" w:color="auto" w:fill="E2EFD9"/>
            <w:vAlign w:val="center"/>
          </w:tcPr>
          <w:p w14:paraId="29099977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intézménylátogatás időpontja</w:t>
            </w:r>
          </w:p>
        </w:tc>
        <w:tc>
          <w:tcPr>
            <w:tcW w:w="11794" w:type="dxa"/>
            <w:gridSpan w:val="4"/>
            <w:shd w:val="clear" w:color="auto" w:fill="E2EFD9"/>
            <w:vAlign w:val="center"/>
          </w:tcPr>
          <w:p w14:paraId="7051324F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Az intézménylátogatás helyszíne </w:t>
            </w:r>
          </w:p>
        </w:tc>
      </w:tr>
      <w:tr w:rsidR="004F3EFF" w14:paraId="0BB206B5" w14:textId="77777777" w:rsidTr="00304E57">
        <w:trPr>
          <w:trHeight w:val="785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12240FF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4" w:type="dxa"/>
            <w:gridSpan w:val="4"/>
            <w:shd w:val="clear" w:color="auto" w:fill="FFFFFF" w:themeFill="background1"/>
          </w:tcPr>
          <w:p w14:paraId="6A243FD7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EFF" w14:paraId="782290F7" w14:textId="77777777" w:rsidTr="00304E57">
        <w:trPr>
          <w:trHeight w:val="785"/>
        </w:trPr>
        <w:tc>
          <w:tcPr>
            <w:tcW w:w="14341" w:type="dxa"/>
            <w:gridSpan w:val="5"/>
            <w:shd w:val="clear" w:color="auto" w:fill="E2EFD9" w:themeFill="accent6" w:themeFillTint="33"/>
            <w:vAlign w:val="center"/>
          </w:tcPr>
          <w:p w14:paraId="47B7FAEF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A tevékeny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ég rövid részletezése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tapasztalatok, reflexiók (2000 karakter)</w:t>
            </w:r>
          </w:p>
        </w:tc>
      </w:tr>
      <w:tr w:rsidR="004F3EFF" w14:paraId="263B2E7F" w14:textId="77777777" w:rsidTr="00080E14">
        <w:trPr>
          <w:trHeight w:val="785"/>
        </w:trPr>
        <w:tc>
          <w:tcPr>
            <w:tcW w:w="14341" w:type="dxa"/>
            <w:gridSpan w:val="5"/>
            <w:shd w:val="clear" w:color="auto" w:fill="FFFFFF" w:themeFill="background1"/>
            <w:vAlign w:val="center"/>
          </w:tcPr>
          <w:p w14:paraId="61205461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5208CC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841BD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EE260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EF5A3C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659612" w14:textId="77777777" w:rsidR="004F3EFF" w:rsidRPr="003C7424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EFF" w14:paraId="7358A31E" w14:textId="77777777" w:rsidTr="00304E57">
        <w:trPr>
          <w:trHeight w:val="785"/>
        </w:trPr>
        <w:tc>
          <w:tcPr>
            <w:tcW w:w="2547" w:type="dxa"/>
            <w:shd w:val="clear" w:color="auto" w:fill="E2EFD9"/>
            <w:vAlign w:val="center"/>
          </w:tcPr>
          <w:p w14:paraId="47737EA6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intézménylátogatás időpontja</w:t>
            </w:r>
          </w:p>
        </w:tc>
        <w:tc>
          <w:tcPr>
            <w:tcW w:w="11794" w:type="dxa"/>
            <w:gridSpan w:val="4"/>
            <w:shd w:val="clear" w:color="auto" w:fill="E2EFD9"/>
            <w:vAlign w:val="center"/>
          </w:tcPr>
          <w:p w14:paraId="34CE8F35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Az intézménylátogatás helyszíne </w:t>
            </w:r>
          </w:p>
        </w:tc>
      </w:tr>
      <w:tr w:rsidR="004F3EFF" w14:paraId="15E8A8D1" w14:textId="77777777" w:rsidTr="00304E57">
        <w:trPr>
          <w:trHeight w:val="785"/>
        </w:trPr>
        <w:tc>
          <w:tcPr>
            <w:tcW w:w="2547" w:type="dxa"/>
            <w:shd w:val="clear" w:color="auto" w:fill="FFFFFF" w:themeFill="background1"/>
            <w:vAlign w:val="center"/>
          </w:tcPr>
          <w:p w14:paraId="2A769EF3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4" w:type="dxa"/>
            <w:gridSpan w:val="4"/>
            <w:shd w:val="clear" w:color="auto" w:fill="FFFFFF" w:themeFill="background1"/>
          </w:tcPr>
          <w:p w14:paraId="23BC9D3B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EFF" w14:paraId="55381B4F" w14:textId="77777777" w:rsidTr="00304E57">
        <w:trPr>
          <w:trHeight w:val="785"/>
        </w:trPr>
        <w:tc>
          <w:tcPr>
            <w:tcW w:w="14341" w:type="dxa"/>
            <w:gridSpan w:val="5"/>
            <w:shd w:val="clear" w:color="auto" w:fill="E2EFD9" w:themeFill="accent6" w:themeFillTint="33"/>
            <w:vAlign w:val="center"/>
          </w:tcPr>
          <w:p w14:paraId="19A11F3D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A tevékeny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ég rövid részletezése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tapasztalatok, reflexiók (2000 karakter)</w:t>
            </w:r>
          </w:p>
        </w:tc>
      </w:tr>
      <w:tr w:rsidR="004F3EFF" w14:paraId="225BD3A1" w14:textId="77777777" w:rsidTr="002A7236">
        <w:trPr>
          <w:trHeight w:val="785"/>
        </w:trPr>
        <w:tc>
          <w:tcPr>
            <w:tcW w:w="14341" w:type="dxa"/>
            <w:gridSpan w:val="5"/>
            <w:shd w:val="clear" w:color="auto" w:fill="FFFFFF" w:themeFill="background1"/>
            <w:vAlign w:val="center"/>
          </w:tcPr>
          <w:p w14:paraId="647C8FB9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86DF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1CEA9D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13517" w14:textId="77777777" w:rsidR="004F3EFF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3EAC10" w14:textId="77777777" w:rsidR="004F3EFF" w:rsidRPr="003C7424" w:rsidRDefault="004F3EF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EFF" w14:paraId="38E208A3" w14:textId="77777777" w:rsidTr="00304E57">
        <w:trPr>
          <w:trHeight w:val="785"/>
        </w:trPr>
        <w:tc>
          <w:tcPr>
            <w:tcW w:w="2547" w:type="dxa"/>
            <w:shd w:val="clear" w:color="auto" w:fill="E2EFD9"/>
            <w:vAlign w:val="center"/>
          </w:tcPr>
          <w:p w14:paraId="37D29E08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intézménylátogatás időpontja</w:t>
            </w:r>
          </w:p>
        </w:tc>
        <w:tc>
          <w:tcPr>
            <w:tcW w:w="11794" w:type="dxa"/>
            <w:gridSpan w:val="4"/>
            <w:shd w:val="clear" w:color="auto" w:fill="E2EFD9"/>
            <w:vAlign w:val="center"/>
          </w:tcPr>
          <w:p w14:paraId="26056AE1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Az intézménylátogatás helyszíne </w:t>
            </w:r>
          </w:p>
        </w:tc>
      </w:tr>
      <w:tr w:rsidR="004F3EFF" w14:paraId="43597FE3" w14:textId="77777777" w:rsidTr="00304E57">
        <w:trPr>
          <w:trHeight w:val="785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2723951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4" w:type="dxa"/>
            <w:gridSpan w:val="4"/>
            <w:shd w:val="clear" w:color="auto" w:fill="FFFFFF" w:themeFill="background1"/>
          </w:tcPr>
          <w:p w14:paraId="030DCC0B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EFF" w14:paraId="254EB3AF" w14:textId="77777777" w:rsidTr="00304E57">
        <w:trPr>
          <w:trHeight w:val="785"/>
        </w:trPr>
        <w:tc>
          <w:tcPr>
            <w:tcW w:w="14341" w:type="dxa"/>
            <w:gridSpan w:val="5"/>
            <w:shd w:val="clear" w:color="auto" w:fill="E2EFD9" w:themeFill="accent6" w:themeFillTint="33"/>
            <w:vAlign w:val="center"/>
          </w:tcPr>
          <w:p w14:paraId="5B8C02A7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A tevékeny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ég rövid részletezése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tapasztalatok, reflexiók (2000 karakter)</w:t>
            </w:r>
          </w:p>
        </w:tc>
      </w:tr>
      <w:tr w:rsidR="004F3EFF" w14:paraId="16CFF2D7" w14:textId="77777777" w:rsidTr="00304E57">
        <w:trPr>
          <w:trHeight w:val="785"/>
        </w:trPr>
        <w:tc>
          <w:tcPr>
            <w:tcW w:w="14341" w:type="dxa"/>
            <w:gridSpan w:val="5"/>
            <w:shd w:val="clear" w:color="auto" w:fill="FFFFFF" w:themeFill="background1"/>
            <w:vAlign w:val="center"/>
          </w:tcPr>
          <w:p w14:paraId="57501372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6D235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B1445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56CD1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C47EC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EFF" w14:paraId="18CF55E5" w14:textId="77777777" w:rsidTr="00304E57">
        <w:trPr>
          <w:trHeight w:val="785"/>
        </w:trPr>
        <w:tc>
          <w:tcPr>
            <w:tcW w:w="2547" w:type="dxa"/>
            <w:shd w:val="clear" w:color="auto" w:fill="E2EFD9"/>
            <w:vAlign w:val="center"/>
          </w:tcPr>
          <w:p w14:paraId="42A3EE3C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intézménylátogatás időpontja</w:t>
            </w:r>
          </w:p>
        </w:tc>
        <w:tc>
          <w:tcPr>
            <w:tcW w:w="11794" w:type="dxa"/>
            <w:gridSpan w:val="4"/>
            <w:shd w:val="clear" w:color="auto" w:fill="E2EFD9"/>
            <w:vAlign w:val="center"/>
          </w:tcPr>
          <w:p w14:paraId="25F73C41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Az intézménylátogatás helyszíne </w:t>
            </w:r>
          </w:p>
        </w:tc>
      </w:tr>
      <w:tr w:rsidR="004F3EFF" w14:paraId="10219916" w14:textId="77777777" w:rsidTr="00304E57">
        <w:trPr>
          <w:trHeight w:val="785"/>
        </w:trPr>
        <w:tc>
          <w:tcPr>
            <w:tcW w:w="2547" w:type="dxa"/>
            <w:shd w:val="clear" w:color="auto" w:fill="FFFFFF" w:themeFill="background1"/>
            <w:vAlign w:val="center"/>
          </w:tcPr>
          <w:p w14:paraId="651EE238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4" w:type="dxa"/>
            <w:gridSpan w:val="4"/>
            <w:shd w:val="clear" w:color="auto" w:fill="FFFFFF" w:themeFill="background1"/>
          </w:tcPr>
          <w:p w14:paraId="6CD968BD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4182A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FE6B0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F1C946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C36C61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EFF" w14:paraId="70972052" w14:textId="77777777" w:rsidTr="00304E57">
        <w:trPr>
          <w:trHeight w:val="785"/>
        </w:trPr>
        <w:tc>
          <w:tcPr>
            <w:tcW w:w="14341" w:type="dxa"/>
            <w:gridSpan w:val="5"/>
            <w:shd w:val="clear" w:color="auto" w:fill="E2EFD9" w:themeFill="accent6" w:themeFillTint="33"/>
            <w:vAlign w:val="center"/>
          </w:tcPr>
          <w:p w14:paraId="73FA9E48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A tevékeny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ég rövid részletezése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tapasztalatok, reflexiók (2000 karakter)</w:t>
            </w:r>
          </w:p>
        </w:tc>
      </w:tr>
      <w:tr w:rsidR="004F3EFF" w14:paraId="3344D5D7" w14:textId="77777777" w:rsidTr="00304E57">
        <w:trPr>
          <w:trHeight w:val="785"/>
        </w:trPr>
        <w:tc>
          <w:tcPr>
            <w:tcW w:w="14341" w:type="dxa"/>
            <w:gridSpan w:val="5"/>
            <w:shd w:val="clear" w:color="auto" w:fill="FFFFFF" w:themeFill="background1"/>
            <w:vAlign w:val="center"/>
          </w:tcPr>
          <w:p w14:paraId="70BFE6D7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7CC75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3B4BD6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95ECF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6EDA9" w14:textId="77777777" w:rsidR="004F3EFF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84AA7" w14:textId="77777777" w:rsidR="004F3EFF" w:rsidRPr="003C7424" w:rsidRDefault="004F3EFF" w:rsidP="0030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26CD" w14:paraId="4A896C87" w14:textId="77777777" w:rsidTr="00693A28">
        <w:trPr>
          <w:trHeight w:val="942"/>
        </w:trPr>
        <w:tc>
          <w:tcPr>
            <w:tcW w:w="2547" w:type="dxa"/>
            <w:shd w:val="clear" w:color="auto" w:fill="538135"/>
            <w:vAlign w:val="center"/>
          </w:tcPr>
          <w:p w14:paraId="72CC6588" w14:textId="77777777" w:rsidR="00BE26CD" w:rsidRPr="003C7424" w:rsidRDefault="00BE26CD" w:rsidP="008F0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SZEMINÁRIUMI OKTATÓ ALÁÍRÁSA</w:t>
            </w:r>
          </w:p>
        </w:tc>
        <w:tc>
          <w:tcPr>
            <w:tcW w:w="11794" w:type="dxa"/>
            <w:gridSpan w:val="4"/>
            <w:vAlign w:val="center"/>
          </w:tcPr>
          <w:p w14:paraId="265FF6BD" w14:textId="77777777" w:rsidR="00BE26CD" w:rsidRPr="00E93F82" w:rsidRDefault="00BE26CD" w:rsidP="007D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1555E8" w14:textId="77777777" w:rsidR="00DE6A51" w:rsidRDefault="00DE6A51" w:rsidP="007D7F0F"/>
    <w:sectPr w:rsidR="00DE6A51" w:rsidSect="00DE6A5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EED0" w14:textId="77777777" w:rsidR="002218F9" w:rsidRDefault="002218F9" w:rsidP="00DE6A51">
      <w:pPr>
        <w:spacing w:after="0" w:line="240" w:lineRule="auto"/>
      </w:pPr>
      <w:r>
        <w:separator/>
      </w:r>
    </w:p>
  </w:endnote>
  <w:endnote w:type="continuationSeparator" w:id="0">
    <w:p w14:paraId="5CCE06E8" w14:textId="77777777" w:rsidR="002218F9" w:rsidRDefault="002218F9" w:rsidP="00DE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7B25" w14:textId="77777777" w:rsidR="002218F9" w:rsidRDefault="002218F9" w:rsidP="00DE6A51">
      <w:pPr>
        <w:spacing w:after="0" w:line="240" w:lineRule="auto"/>
      </w:pPr>
      <w:r>
        <w:separator/>
      </w:r>
    </w:p>
  </w:footnote>
  <w:footnote w:type="continuationSeparator" w:id="0">
    <w:p w14:paraId="45EF6CD1" w14:textId="77777777" w:rsidR="002218F9" w:rsidRDefault="002218F9" w:rsidP="00DE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08B0" w14:textId="77777777" w:rsidR="00E546A8" w:rsidRPr="00E546A8" w:rsidRDefault="00E546A8" w:rsidP="00E546A8">
    <w:pPr>
      <w:pStyle w:val="Cm"/>
      <w:spacing w:before="160"/>
      <w:jc w:val="right"/>
      <w:rPr>
        <w:rFonts w:ascii="Verdana" w:hAnsi="Verdana"/>
        <w:color w:val="008080"/>
        <w:spacing w:val="12"/>
        <w:w w:val="110"/>
        <w:sz w:val="24"/>
      </w:rPr>
    </w:pPr>
    <w:r w:rsidRPr="00E546A8">
      <w:rPr>
        <w:rFonts w:ascii="Verdana" w:hAnsi="Verdana"/>
        <w:noProof/>
        <w:spacing w:val="12"/>
        <w:sz w:val="20"/>
        <w:lang w:eastAsia="hu-HU"/>
      </w:rPr>
      <w:drawing>
        <wp:anchor distT="0" distB="0" distL="114300" distR="114300" simplePos="0" relativeHeight="251659264" behindDoc="1" locked="0" layoutInCell="0" allowOverlap="1" wp14:anchorId="2586CBD7" wp14:editId="3F46C807">
          <wp:simplePos x="0" y="0"/>
          <wp:positionH relativeFrom="column">
            <wp:posOffset>-487045</wp:posOffset>
          </wp:positionH>
          <wp:positionV relativeFrom="paragraph">
            <wp:posOffset>-175260</wp:posOffset>
          </wp:positionV>
          <wp:extent cx="3517900" cy="1158875"/>
          <wp:effectExtent l="0" t="0" r="6350" b="317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46A8">
      <w:rPr>
        <w:rFonts w:ascii="Verdana" w:hAnsi="Verdana"/>
        <w:color w:val="008080"/>
        <w:spacing w:val="12"/>
        <w:w w:val="110"/>
        <w:sz w:val="20"/>
      </w:rPr>
      <w:t>PEDAGÓGUSKÉPZŐ KÖZPONT</w:t>
    </w:r>
  </w:p>
  <w:p w14:paraId="3F300634" w14:textId="77777777" w:rsidR="00E546A8" w:rsidRDefault="00E546A8" w:rsidP="00E546A8">
    <w:pPr>
      <w:pStyle w:val="lfej"/>
      <w:tabs>
        <w:tab w:val="clear" w:pos="9072"/>
      </w:tabs>
      <w:spacing w:before="140" w:line="226" w:lineRule="exact"/>
      <w:ind w:left="1559"/>
      <w:jc w:val="right"/>
      <w:rPr>
        <w:rFonts w:ascii="Verdana" w:hAnsi="Verdana"/>
        <w:color w:val="008080"/>
        <w:spacing w:val="-10"/>
        <w:sz w:val="18"/>
      </w:rPr>
    </w:pPr>
    <w:r>
      <w:rPr>
        <w:rFonts w:ascii="Verdana" w:hAnsi="Verdana"/>
        <w:color w:val="008080"/>
        <w:sz w:val="18"/>
      </w:rPr>
      <w:sym w:font="Wingdings" w:char="002A"/>
    </w:r>
    <w:r>
      <w:rPr>
        <w:rFonts w:ascii="Verdana" w:hAnsi="Verdana"/>
        <w:color w:val="008080"/>
        <w:spacing w:val="-10"/>
        <w:sz w:val="18"/>
      </w:rPr>
      <w:t xml:space="preserve"> 4032 Debrecen, Egyetem tér 1.</w:t>
    </w:r>
  </w:p>
  <w:p w14:paraId="306AD08F" w14:textId="77777777" w:rsidR="00E546A8" w:rsidRDefault="00E546A8" w:rsidP="00E546A8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40"/>
        <w:sz w:val="18"/>
      </w:rPr>
    </w:pPr>
    <w:r>
      <w:rPr>
        <w:rFonts w:ascii="Verdana" w:hAnsi="Verdana"/>
        <w:color w:val="008080"/>
        <w:spacing w:val="-2"/>
        <w:sz w:val="18"/>
      </w:rPr>
      <w:t>4002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Debrecen,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Pf.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400.</w:t>
    </w:r>
    <w:r>
      <w:rPr>
        <w:rFonts w:ascii="Verdana" w:hAnsi="Verdana"/>
        <w:color w:val="008080"/>
        <w:spacing w:val="-40"/>
        <w:sz w:val="18"/>
      </w:rPr>
      <w:t xml:space="preserve"> </w:t>
    </w:r>
  </w:p>
  <w:p w14:paraId="0CCFC55C" w14:textId="77777777" w:rsidR="00E546A8" w:rsidRPr="00AC035A" w:rsidRDefault="00E546A8" w:rsidP="00E546A8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14"/>
        <w:sz w:val="18"/>
      </w:rPr>
    </w:pPr>
    <w:r w:rsidRPr="00AC035A">
      <w:rPr>
        <w:rFonts w:ascii="Verdana" w:hAnsi="Verdana"/>
        <w:color w:val="008080"/>
        <w:spacing w:val="-14"/>
        <w:sz w:val="18"/>
      </w:rPr>
      <w:sym w:font="Wingdings" w:char="0028"/>
    </w:r>
    <w:r w:rsidRPr="00AC035A">
      <w:rPr>
        <w:rFonts w:ascii="Verdana" w:hAnsi="Verdana"/>
        <w:color w:val="008080"/>
        <w:spacing w:val="-14"/>
        <w:sz w:val="18"/>
      </w:rPr>
      <w:t xml:space="preserve"> </w:t>
    </w:r>
    <w:r>
      <w:rPr>
        <w:rFonts w:ascii="Verdana" w:hAnsi="Verdana"/>
        <w:color w:val="008080"/>
        <w:spacing w:val="-14"/>
        <w:sz w:val="18"/>
      </w:rPr>
      <w:t>+36 52 512 900/22087</w:t>
    </w:r>
    <w:r w:rsidRPr="00AC035A">
      <w:rPr>
        <w:rFonts w:ascii="Verdana" w:hAnsi="Verdana"/>
        <w:color w:val="008080"/>
        <w:spacing w:val="-14"/>
        <w:sz w:val="18"/>
      </w:rPr>
      <w:t>/63075/</w:t>
    </w:r>
    <w:r>
      <w:rPr>
        <w:rFonts w:ascii="Verdana" w:hAnsi="Verdana"/>
        <w:color w:val="008080"/>
        <w:spacing w:val="-14"/>
        <w:sz w:val="18"/>
      </w:rPr>
      <w:t>63073/</w:t>
    </w:r>
    <w:r w:rsidRPr="00AC035A">
      <w:rPr>
        <w:rFonts w:ascii="Verdana" w:hAnsi="Verdana"/>
        <w:color w:val="008080"/>
        <w:spacing w:val="-14"/>
        <w:sz w:val="18"/>
      </w:rPr>
      <w:t>22140</w:t>
    </w:r>
  </w:p>
  <w:p w14:paraId="19D311DF" w14:textId="77777777" w:rsidR="00DE6A51" w:rsidRPr="00DE6A51" w:rsidRDefault="00E546A8" w:rsidP="00E546A8">
    <w:pPr>
      <w:pStyle w:val="lfej"/>
      <w:pBdr>
        <w:bottom w:val="single" w:sz="12" w:space="1" w:color="008080"/>
      </w:pBdr>
      <w:spacing w:line="226" w:lineRule="exact"/>
      <w:ind w:left="993"/>
      <w:jc w:val="right"/>
      <w:rPr>
        <w:rFonts w:ascii="Verdana" w:hAnsi="Verdana"/>
        <w:color w:val="008080"/>
        <w:sz w:val="18"/>
      </w:rPr>
    </w:pPr>
    <w:r>
      <w:rPr>
        <w:rFonts w:ascii="Verdana" w:hAnsi="Verdana"/>
        <w:color w:val="008080"/>
        <w:sz w:val="18"/>
      </w:rPr>
      <w:sym w:font="Wingdings" w:char="003A"/>
    </w:r>
    <w:r>
      <w:rPr>
        <w:rFonts w:ascii="Verdana" w:hAnsi="Verdana"/>
        <w:color w:val="008080"/>
        <w:sz w:val="18"/>
      </w:rPr>
      <w:t xml:space="preserve"> tanarkepzes@unideb.hu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A60"/>
    <w:multiLevelType w:val="hybridMultilevel"/>
    <w:tmpl w:val="CEFAD5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8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4"/>
    <w:rsid w:val="0000538D"/>
    <w:rsid w:val="000153C6"/>
    <w:rsid w:val="00123C45"/>
    <w:rsid w:val="00152DAD"/>
    <w:rsid w:val="002218F9"/>
    <w:rsid w:val="00236318"/>
    <w:rsid w:val="00312244"/>
    <w:rsid w:val="00345EDC"/>
    <w:rsid w:val="003C7424"/>
    <w:rsid w:val="004F3EFF"/>
    <w:rsid w:val="006054C2"/>
    <w:rsid w:val="00720444"/>
    <w:rsid w:val="007946E1"/>
    <w:rsid w:val="007D7F0F"/>
    <w:rsid w:val="007E386D"/>
    <w:rsid w:val="00852955"/>
    <w:rsid w:val="008A7E56"/>
    <w:rsid w:val="008B76D6"/>
    <w:rsid w:val="008C7777"/>
    <w:rsid w:val="008E16AF"/>
    <w:rsid w:val="008F0ECA"/>
    <w:rsid w:val="00B25FA1"/>
    <w:rsid w:val="00BE26CD"/>
    <w:rsid w:val="00BF5BF7"/>
    <w:rsid w:val="00C150FA"/>
    <w:rsid w:val="00C33564"/>
    <w:rsid w:val="00CC3B49"/>
    <w:rsid w:val="00D22F39"/>
    <w:rsid w:val="00DC01B3"/>
    <w:rsid w:val="00DD721D"/>
    <w:rsid w:val="00DE6A51"/>
    <w:rsid w:val="00E136A1"/>
    <w:rsid w:val="00E546A8"/>
    <w:rsid w:val="00E604BB"/>
    <w:rsid w:val="00E9291E"/>
    <w:rsid w:val="00E93F82"/>
    <w:rsid w:val="00F02F0D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40BE5"/>
  <w15:chartTrackingRefBased/>
  <w15:docId w15:val="{556B5697-B229-47FE-A801-68A8FD4C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E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E6A51"/>
  </w:style>
  <w:style w:type="paragraph" w:styleId="llb">
    <w:name w:val="footer"/>
    <w:basedOn w:val="Norml"/>
    <w:link w:val="llbChar"/>
    <w:uiPriority w:val="99"/>
    <w:unhideWhenUsed/>
    <w:rsid w:val="00DE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6A51"/>
  </w:style>
  <w:style w:type="paragraph" w:styleId="Cm">
    <w:name w:val="Title"/>
    <w:basedOn w:val="Norml"/>
    <w:link w:val="CmChar"/>
    <w:qFormat/>
    <w:rsid w:val="00DE6A51"/>
    <w:pPr>
      <w:widowControl w:val="0"/>
      <w:autoSpaceDE w:val="0"/>
      <w:autoSpaceDN w:val="0"/>
      <w:spacing w:before="1" w:after="0" w:line="240" w:lineRule="auto"/>
      <w:ind w:left="155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rsid w:val="00DE6A51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Rcsostblzat">
    <w:name w:val="Table Grid"/>
    <w:basedOn w:val="Normltblzat"/>
    <w:uiPriority w:val="39"/>
    <w:rsid w:val="00DE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F3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i\Downloads\Terepnapl&#243;%20-%20P&#225;lyaism.%20&#233;s%20p&#225;lyaszoc.%20gyakorlat%202.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Terepnapló - Pályaism. és pályaszoc. gyakorlat 2.</Template>
  <TotalTime>0</TotalTime>
  <Pages>4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Timi</cp:lastModifiedBy>
  <cp:revision>1</cp:revision>
  <dcterms:created xsi:type="dcterms:W3CDTF">2026-03-10T15:54:00Z</dcterms:created>
  <dcterms:modified xsi:type="dcterms:W3CDTF">2026-03-10T15:54:00Z</dcterms:modified>
</cp:coreProperties>
</file>